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55D5D">
      <w:pPr>
        <w:adjustRightInd w:val="0"/>
        <w:snapToGrid w:val="0"/>
        <w:spacing w:line="408" w:lineRule="auto"/>
        <w:rPr>
          <w:rFonts w:ascii="黑体" w:hAnsi="黑体" w:eastAsia="黑体"/>
          <w:szCs w:val="32"/>
        </w:rPr>
      </w:pPr>
    </w:p>
    <w:p w14:paraId="4EFCD584">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14:paraId="24FBE5DC">
      <w:pPr>
        <w:adjustRightInd w:val="0"/>
        <w:snapToGrid w:val="0"/>
        <w:spacing w:line="408" w:lineRule="auto"/>
        <w:rPr>
          <w:rFonts w:ascii="黑体" w:hAnsi="黑体" w:eastAsia="黑体"/>
          <w:szCs w:val="32"/>
        </w:rPr>
      </w:pPr>
    </w:p>
    <w:p w14:paraId="0197A02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F39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71" w:type="dxa"/>
            <w:vAlign w:val="center"/>
          </w:tcPr>
          <w:p w14:paraId="212FD92E">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14:paraId="58B59F26">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lang w:val="en-US"/>
              </w:rPr>
            </w:pPr>
            <w:r>
              <w:rPr>
                <w:rFonts w:hint="eastAsia" w:eastAsia="宋体" w:cs="Times New Roman"/>
                <w:b/>
                <w:bCs/>
                <w:sz w:val="24"/>
                <w:szCs w:val="24"/>
                <w:lang w:val="en-US" w:eastAsia="zh-CN"/>
              </w:rPr>
              <w:t>糯扎渡水电站新增联变改扩建工程项目</w:t>
            </w:r>
          </w:p>
        </w:tc>
      </w:tr>
      <w:tr w14:paraId="104BF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720BD9">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15CC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5BDBC4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14:paraId="090D796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1E3BB5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5BB09E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44FCE6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66368D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468518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5F5DBE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34F5E4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CBA582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2A15C71">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26D11C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6CA6BF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2B52A3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46DE96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A1C3C7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E3C9E3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1E8F1B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D15BEE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3B3245E">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A2BE66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A6C71E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A0DD66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4F84BB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1F23D4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D8F2DD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354F1C1">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EC990DE">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2C8451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D4D26C4">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E0FECB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9360CB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EBF717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7A00C5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71ADAB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64BFF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4BF95F">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50402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554E7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364CA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C2BC1C">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51B7F551">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6C97A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433D0D">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096C693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7D7AB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3885A8">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1C5BD0A4">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232A4A9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3611E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904F97">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2575468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u w:val="single"/>
                <w:lang w:val="en-US"/>
              </w:rPr>
            </w:pPr>
            <w:r>
              <w:rPr>
                <w:rFonts w:hint="eastAsia" w:ascii="宋体" w:hAnsi="宋体" w:eastAsia="宋体"/>
                <w:sz w:val="21"/>
                <w:szCs w:val="21"/>
                <w:u w:val="single"/>
                <w:lang w:val="en-US" w:eastAsia="zh-CN"/>
              </w:rPr>
              <w:t xml:space="preserve">                                    </w:t>
            </w:r>
          </w:p>
        </w:tc>
      </w:tr>
      <w:tr w14:paraId="0EA2B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AFBE26">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43FA879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465AC38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4B5C0E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5ACCAB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01DE07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3929D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AA8922">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114DE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91E6D8">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14:paraId="44B723A3">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44264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87EB1C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14:paraId="3B35C7DF">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4A177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8A877A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119F1561">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14:paraId="14FC4469">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22F23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534879F">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55F1AF01">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u w:val="single"/>
                <w:lang w:val="en-US"/>
              </w:rPr>
            </w:pPr>
            <w:r>
              <w:rPr>
                <w:rFonts w:hint="eastAsia" w:ascii="宋体" w:hAnsi="宋体" w:eastAsia="宋体"/>
                <w:sz w:val="21"/>
                <w:szCs w:val="21"/>
                <w:u w:val="single"/>
                <w:lang w:val="en-US" w:eastAsia="zh-CN"/>
              </w:rPr>
              <w:t xml:space="preserve">                                 </w:t>
            </w:r>
          </w:p>
        </w:tc>
      </w:tr>
      <w:tr w14:paraId="508E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22BBD63">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5FF7C4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1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mUzZWUyMDQ1MDZiNDQ2YTEwYjgwZDAzYjJiNmQifQ=="/>
  </w:docVars>
  <w:rsids>
    <w:rsidRoot w:val="44EB321A"/>
    <w:rsid w:val="141F00F5"/>
    <w:rsid w:val="17850420"/>
    <w:rsid w:val="18C05EBE"/>
    <w:rsid w:val="245C38EC"/>
    <w:rsid w:val="306058C5"/>
    <w:rsid w:val="31384D4F"/>
    <w:rsid w:val="35A245AE"/>
    <w:rsid w:val="37BE35FD"/>
    <w:rsid w:val="38FC3A54"/>
    <w:rsid w:val="3B585E8E"/>
    <w:rsid w:val="3B634F48"/>
    <w:rsid w:val="442E5D94"/>
    <w:rsid w:val="44EB321A"/>
    <w:rsid w:val="451012FF"/>
    <w:rsid w:val="4C5F15EC"/>
    <w:rsid w:val="50054078"/>
    <w:rsid w:val="5B305D11"/>
    <w:rsid w:val="5B746735"/>
    <w:rsid w:val="5EA730D5"/>
    <w:rsid w:val="5F1D38ED"/>
    <w:rsid w:val="611E1EEF"/>
    <w:rsid w:val="681C1AF7"/>
    <w:rsid w:val="6B645D05"/>
    <w:rsid w:val="6D535020"/>
    <w:rsid w:val="6F7B1AAB"/>
    <w:rsid w:val="740B1C30"/>
    <w:rsid w:val="76A01B45"/>
    <w:rsid w:val="788D7583"/>
    <w:rsid w:val="7A9312FC"/>
    <w:rsid w:val="7B212ABB"/>
    <w:rsid w:val="7DBB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368</Words>
  <Characters>368</Characters>
  <Lines>0</Lines>
  <Paragraphs>0</Paragraphs>
  <TotalTime>6</TotalTime>
  <ScaleCrop>false</ScaleCrop>
  <LinksUpToDate>false</LinksUpToDate>
  <CharactersWithSpaces>458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在水一方</cp:lastModifiedBy>
  <dcterms:modified xsi:type="dcterms:W3CDTF">2026-02-02T02:36:05Z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6CC02078E79248138F85601317365768_13</vt:lpwstr>
  </property>
  <property fmtid="{D5CDD505-2E9C-101B-9397-08002B2CF9AE}" pid="4" name="KSOTemplateDocerSaveRecord">
    <vt:lpwstr>eyJoZGlkIjoiNDgxNmUzZWUyMDQ1MDZiNDQ2YTEwYjgwZDAzYjJiNmQiLCJ1c2VySWQiOiI0ODkyNjc2NzIifQ==</vt:lpwstr>
  </property>
</Properties>
</file>